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80EB7A8" w:rsidR="00F66A54" w:rsidRDefault="004C3B3B" w:rsidP="004C3B3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di Firenze</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0306162" w:rsidR="00F66A54" w:rsidRPr="00B343CD" w:rsidRDefault="004C3B3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Scuola di Psicologia</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94F02C" w:rsidR="00F66A54" w:rsidRPr="00B343CD" w:rsidRDefault="004C3B3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FIRENZE01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6E2D355" w14:textId="77777777" w:rsidR="00F66A54" w:rsidRDefault="004C3B3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della Torretta 16</w:t>
            </w:r>
          </w:p>
          <w:p w14:paraId="2C90280F" w14:textId="6359D62F" w:rsidR="004C3B3B" w:rsidRPr="00B343CD" w:rsidRDefault="004C3B3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50136 FIRENZE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87AA83D" w:rsidR="00F66A54" w:rsidRPr="00B343CD" w:rsidRDefault="004C3B3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2709ECD5" w:rsidR="00F66A54" w:rsidRPr="00B343CD" w:rsidRDefault="004C3B3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Manila Soffici, </w:t>
            </w:r>
            <w:hyperlink r:id="rId11" w:history="1">
              <w:r w:rsidRPr="009F5D12">
                <w:rPr>
                  <w:rStyle w:val="Collegamentoipertestuale"/>
                  <w:rFonts w:ascii="Calibri" w:eastAsia="Times New Roman" w:hAnsi="Calibri" w:cs="Times New Roman"/>
                  <w:sz w:val="16"/>
                  <w:szCs w:val="16"/>
                  <w:lang w:val="fr-BE" w:eastAsia="en-GB"/>
                </w:rPr>
                <w:t>ripsico@unifi.it</w:t>
              </w:r>
            </w:hyperlink>
            <w:r>
              <w:rPr>
                <w:rFonts w:ascii="Calibri" w:eastAsia="Times New Roman" w:hAnsi="Calibri" w:cs="Times New Roman"/>
                <w:color w:val="000000"/>
                <w:sz w:val="16"/>
                <w:szCs w:val="16"/>
                <w:lang w:val="fr-BE" w:eastAsia="en-GB"/>
              </w:rPr>
              <w:t>, 00390552755374</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6D2225E"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95C2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95C2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87"/>
        <w:gridCol w:w="1548"/>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A076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87"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4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A076C">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4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6A076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4C50BF4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A076C">
              <w:rPr>
                <w:rFonts w:eastAsia="Times New Roman" w:cstheme="minorHAnsi"/>
                <w:color w:val="000000"/>
                <w:sz w:val="16"/>
                <w:szCs w:val="16"/>
                <w:lang w:val="en-GB" w:eastAsia="en-GB"/>
              </w:rPr>
              <w:t>Maria Del Viva</w:t>
            </w:r>
          </w:p>
        </w:tc>
        <w:tc>
          <w:tcPr>
            <w:tcW w:w="1287" w:type="dxa"/>
            <w:tcBorders>
              <w:top w:val="nil"/>
              <w:left w:val="nil"/>
              <w:bottom w:val="single" w:sz="8" w:space="0" w:color="auto"/>
              <w:right w:val="nil"/>
            </w:tcBorders>
            <w:shd w:val="clear" w:color="auto" w:fill="auto"/>
            <w:noWrap/>
            <w:vAlign w:val="bottom"/>
            <w:hideMark/>
          </w:tcPr>
          <w:p w14:paraId="2C90289B" w14:textId="14C8EA7D" w:rsidR="00C818D9" w:rsidRPr="006F4618" w:rsidRDefault="006A076C"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ripsico@unifi.it</w:t>
            </w:r>
          </w:p>
        </w:tc>
        <w:tc>
          <w:tcPr>
            <w:tcW w:w="1548" w:type="dxa"/>
            <w:tcBorders>
              <w:top w:val="nil"/>
              <w:left w:val="single" w:sz="8" w:space="0" w:color="auto"/>
              <w:bottom w:val="single" w:sz="8" w:space="0" w:color="auto"/>
              <w:right w:val="nil"/>
            </w:tcBorders>
            <w:shd w:val="clear" w:color="auto" w:fill="auto"/>
            <w:noWrap/>
            <w:vAlign w:val="bottom"/>
            <w:hideMark/>
          </w:tcPr>
          <w:p w14:paraId="2C90289D" w14:textId="640B127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A076C">
              <w:rPr>
                <w:rFonts w:eastAsia="Times New Roman" w:cstheme="minorHAnsi"/>
                <w:color w:val="000000"/>
                <w:sz w:val="16"/>
                <w:szCs w:val="16"/>
                <w:lang w:val="en-GB" w:eastAsia="en-GB"/>
              </w:rPr>
              <w:t>Erasmus delegate</w:t>
            </w:r>
            <w:bookmarkStart w:id="0" w:name="_GoBack"/>
            <w:bookmarkEnd w:id="0"/>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A076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157D0" w14:textId="77777777" w:rsidR="00D95C2E" w:rsidRDefault="00D95C2E" w:rsidP="00261299">
      <w:pPr>
        <w:spacing w:after="0" w:line="240" w:lineRule="auto"/>
      </w:pPr>
      <w:r>
        <w:separator/>
      </w:r>
    </w:p>
  </w:endnote>
  <w:endnote w:type="continuationSeparator" w:id="0">
    <w:p w14:paraId="1DE1A051" w14:textId="77777777" w:rsidR="00D95C2E" w:rsidRDefault="00D95C2E"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6A076C">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51AE1" w14:textId="77777777" w:rsidR="00D95C2E" w:rsidRDefault="00D95C2E" w:rsidP="00261299">
      <w:pPr>
        <w:spacing w:after="0" w:line="240" w:lineRule="auto"/>
      </w:pPr>
      <w:r>
        <w:separator/>
      </w:r>
    </w:p>
  </w:footnote>
  <w:footnote w:type="continuationSeparator" w:id="0">
    <w:p w14:paraId="51ED22CC" w14:textId="77777777" w:rsidR="00D95C2E" w:rsidRDefault="00D95C2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D59E2"/>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3B3B"/>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76C"/>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C2E"/>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73BCB5A3-2777-4040-88FF-B68425C4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psico@unif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8F3DF-3342-454D-B2D1-AF1724F5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1040</Words>
  <Characters>5932</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Manila</cp:lastModifiedBy>
  <cp:revision>4</cp:revision>
  <cp:lastPrinted>2015-04-10T09:51:00Z</cp:lastPrinted>
  <dcterms:created xsi:type="dcterms:W3CDTF">2020-04-14T10:41:00Z</dcterms:created>
  <dcterms:modified xsi:type="dcterms:W3CDTF">2020-04-14T10:43:00Z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